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D2616F" w14:textId="77777777" w:rsidR="00287468" w:rsidRPr="00287468" w:rsidRDefault="00287468" w:rsidP="00287468">
      <w:pPr>
        <w:bidi/>
        <w:rPr>
          <w:rFonts w:cs="Arial"/>
          <w:b/>
          <w:bCs/>
        </w:rPr>
      </w:pPr>
      <w:r w:rsidRPr="00287468">
        <w:rPr>
          <w:rFonts w:cs="Arial"/>
          <w:b/>
          <w:bCs/>
          <w:rtl/>
          <w:lang w:eastAsia="ar"/>
        </w:rPr>
        <w:t xml:space="preserve">ملاحظة: </w:t>
      </w:r>
    </w:p>
    <w:p w14:paraId="58F0AC0D" w14:textId="324CD4C5" w:rsidR="00287468" w:rsidRPr="00287468" w:rsidRDefault="00287468" w:rsidP="003A2F96">
      <w:pPr>
        <w:bidi/>
        <w:rPr>
          <w:rFonts w:cs="Arial"/>
          <w:b/>
          <w:bCs/>
        </w:rPr>
      </w:pPr>
      <w:r w:rsidRPr="00287468">
        <w:rPr>
          <w:rFonts w:cs="Arial"/>
          <w:rtl/>
          <w:lang w:eastAsia="ar"/>
        </w:rPr>
        <w:t xml:space="preserve">1/ هذه المصفوفة مُعدّة بغرض الاسترشاد بها فقط،، ولا </w:t>
      </w:r>
      <w:r w:rsidR="003A2F96">
        <w:rPr>
          <w:rFonts w:cs="Arial" w:hint="cs"/>
          <w:rtl/>
          <w:lang w:eastAsia="ar"/>
        </w:rPr>
        <w:t>يُعتد بها</w:t>
      </w:r>
      <w:r w:rsidRPr="00287468">
        <w:rPr>
          <w:rFonts w:cs="Arial"/>
          <w:rtl/>
          <w:lang w:eastAsia="ar"/>
        </w:rPr>
        <w:t xml:space="preserve"> </w:t>
      </w:r>
      <w:r w:rsidR="003A2F96">
        <w:rPr>
          <w:rFonts w:cs="Arial" w:hint="cs"/>
          <w:rtl/>
          <w:lang w:eastAsia="ar"/>
        </w:rPr>
        <w:t>ك</w:t>
      </w:r>
      <w:r w:rsidRPr="00287468">
        <w:rPr>
          <w:rFonts w:cs="Arial"/>
          <w:rtl/>
          <w:lang w:eastAsia="ar"/>
        </w:rPr>
        <w:t>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</w:p>
    <w:p w14:paraId="24054890" w14:textId="2B44BE32" w:rsidR="00287468" w:rsidRPr="00287468" w:rsidRDefault="00287468" w:rsidP="00287468">
      <w:pPr>
        <w:bidi/>
        <w:rPr>
          <w:rFonts w:cs="Arial"/>
        </w:rPr>
      </w:pPr>
      <w:r w:rsidRPr="00287468">
        <w:rPr>
          <w:rFonts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676307">
        <w:rPr>
          <w:rFonts w:cs="Arial"/>
          <w:rtl/>
          <w:lang w:eastAsia="ar"/>
        </w:rPr>
        <w:t>السلامة ومكافحة الحريق</w:t>
      </w:r>
      <w:r w:rsidRPr="00287468">
        <w:rPr>
          <w:rFonts w:cs="Arial"/>
          <w:rtl/>
          <w:lang w:eastAsia="ar"/>
        </w:rPr>
        <w:t xml:space="preserve"> للمرافق</w:t>
      </w:r>
    </w:p>
    <w:p w14:paraId="79BD8DFB" w14:textId="77777777" w:rsidR="00287468" w:rsidRPr="00287468" w:rsidRDefault="00287468" w:rsidP="00287468">
      <w:pPr>
        <w:bidi/>
        <w:rPr>
          <w:rFonts w:cs="Arial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1670"/>
        <w:gridCol w:w="1560"/>
        <w:gridCol w:w="1842"/>
        <w:gridCol w:w="1560"/>
        <w:gridCol w:w="1417"/>
        <w:gridCol w:w="1276"/>
        <w:gridCol w:w="992"/>
        <w:gridCol w:w="8"/>
        <w:gridCol w:w="1410"/>
        <w:gridCol w:w="1275"/>
        <w:gridCol w:w="1444"/>
        <w:gridCol w:w="1559"/>
        <w:gridCol w:w="1276"/>
        <w:gridCol w:w="2100"/>
      </w:tblGrid>
      <w:tr w:rsidR="00287468" w:rsidRPr="00287468" w14:paraId="67B32C14" w14:textId="77777777" w:rsidTr="00287468">
        <w:trPr>
          <w:trHeight w:val="275"/>
        </w:trPr>
        <w:tc>
          <w:tcPr>
            <w:tcW w:w="678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</w:tcPr>
          <w:p w14:paraId="77FCD5EF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39A8267D" w14:textId="6F2AFBC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فئة فرع نظام </w:t>
            </w:r>
            <w:r w:rsidR="00676307">
              <w:rPr>
                <w:rFonts w:cs="Arial"/>
                <w:b/>
                <w:bCs/>
                <w:rtl/>
                <w:lang w:eastAsia="ar"/>
              </w:rPr>
              <w:t>السلامة ومكافحة الحريق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/>
            <w:vAlign w:val="center"/>
          </w:tcPr>
          <w:p w14:paraId="02D95C36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ممتثل لـ:</w:t>
            </w:r>
          </w:p>
        </w:tc>
      </w:tr>
      <w:tr w:rsidR="00287468" w:rsidRPr="00287468" w14:paraId="0E691EB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AED86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المجال/التخصص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1B0CFCB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720799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03E4427D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6D7593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درجة الخطورة للمريض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86D92A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معدات طبية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6460AF5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81F25A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مُساعدة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DF470E7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59C23B7" w14:textId="5EC367CB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معيار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212D622" w14:textId="5AE9A165" w:rsidR="00287468" w:rsidRPr="00287468" w:rsidRDefault="003A2F96" w:rsidP="00287468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</w:t>
            </w:r>
            <w:r w:rsidR="00287468" w:rsidRPr="00287468">
              <w:rPr>
                <w:rFonts w:cs="Arial"/>
                <w:b/>
                <w:bCs/>
                <w:rtl/>
                <w:lang w:eastAsia="ar"/>
              </w:rPr>
              <w:t>تنظيم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7ADA819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6C16A770" w14:textId="77777777" w:rsidR="00287468" w:rsidRPr="00287468" w:rsidRDefault="00287468" w:rsidP="00287468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14:paraId="3C226428" w14:textId="34FF8CE0" w:rsidR="00287468" w:rsidRPr="00287468" w:rsidRDefault="00287468" w:rsidP="00C44F1D">
            <w:pPr>
              <w:bidi/>
              <w:jc w:val="center"/>
              <w:rPr>
                <w:rFonts w:cs="Arial"/>
                <w:b/>
                <w:bCs/>
              </w:rPr>
            </w:pPr>
            <w:r w:rsidRPr="00287468">
              <w:rPr>
                <w:rFonts w:cs="Arial"/>
                <w:b/>
                <w:bCs/>
                <w:rtl/>
                <w:lang w:eastAsia="ar"/>
              </w:rPr>
              <w:t>المملكة العربية السعودية / الجمعية الوطنية ل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>لحماي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ة </w:t>
            </w:r>
            <w:r w:rsidR="00C44F1D">
              <w:rPr>
                <w:rFonts w:cs="Arial" w:hint="cs"/>
                <w:b/>
                <w:bCs/>
                <w:rtl/>
                <w:lang w:eastAsia="ar"/>
              </w:rPr>
              <w:t xml:space="preserve">من </w:t>
            </w:r>
            <w:r w:rsidRPr="00287468">
              <w:rPr>
                <w:rFonts w:cs="Arial"/>
                <w:b/>
                <w:bCs/>
                <w:rtl/>
                <w:lang w:eastAsia="ar"/>
              </w:rPr>
              <w:t xml:space="preserve">الحرائق / المذكرة التقنية الصحية إلخ </w:t>
            </w:r>
          </w:p>
        </w:tc>
      </w:tr>
      <w:tr w:rsidR="00287468" w:rsidRPr="00287468" w14:paraId="1A1F28ED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CCE1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C3E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14C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1583F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4A6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01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ADD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58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977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796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270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09C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E5B6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319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A49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71C7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CE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EC0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1F57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ED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EF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F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DE6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BD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532B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6C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F7C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5DD0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123F8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4D374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EDA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E68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064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FBC4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CCA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C88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A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F2E8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81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DF4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D8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6B8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018C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7032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3B146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4D9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36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F57D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6943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787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C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EEE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DA7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4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321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39D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509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B140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04B5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046BD1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FCD4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3C4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747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15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CA9A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475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FA4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1435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8A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38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A8F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B48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8E18F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3B9E83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17D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A6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50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C765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B1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9C49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32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20B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D7E2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A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F03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5A6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D22F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97620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42937C7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0EB2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FE0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22D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6014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CC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2C8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B71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DACB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B0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19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43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34C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3EC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687D5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732AE4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4DCA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37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886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4D1F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FA6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D00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22B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FC1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72A3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C5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2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7929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F022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F6B01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B9BCD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53FE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FD87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131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B23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A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CC06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BD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3DD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FE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5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AAB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D3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36B5F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8F01D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18B1EF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8F05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7FD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B1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547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62B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54E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D825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DEA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CA7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1F9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25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7F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DBD7A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900DF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36B1E1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FF8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0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F816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64FC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91C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A4FF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B8EC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2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50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1E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E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49D8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3B32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D1FAE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EEC1F4D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E355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134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3F8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466F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D0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01F70" w14:textId="06A89E8E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F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82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E89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0EA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F44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15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5E63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B0D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C40E98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7993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8C7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FC8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B379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F8A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2F8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6A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73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7B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02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CB9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57C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0490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41E5F7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42BFEA8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4C2B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9C0D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801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C510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BA13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56E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D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E1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26F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C7D2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A72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CD6D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6ABB4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27C1A9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56AD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0A4F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4F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7045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4D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6E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F7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67DF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A53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DC3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A91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5B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C4BA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2B19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8D939F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49CD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1043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DF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70F2E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5AD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CF3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D74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16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89A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AA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35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5C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70B7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2393C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2F176CF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91D4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EA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3A8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15CB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90B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A48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C0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B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1C1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DD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4FF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F3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1A279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B6DEB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C88C314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6791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E85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346E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4A7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E66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7F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198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CF81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5EF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A6DA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DBC9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EE2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0822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E1090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AA3B69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B0D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350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B1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009AE2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A06E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86A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A0E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E32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4D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1B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80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AEA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A4B4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4BBD3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C563A9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B603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B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6B8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27D1A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3FD6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DB9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C9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B45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E784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5B5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5BB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4D6E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545F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8E7B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8B23AB2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11C5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B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761C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4ED8C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EB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F86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0D1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02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7E4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A56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8B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AFA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1219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96F94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CF69E4C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88281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6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04D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C8DF4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9EA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ADB7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10C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B18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57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340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17F4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C96E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0589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1775602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9F70083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23933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2808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06F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AD28B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FDF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3F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64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F812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B6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25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742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50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762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AD35F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B2FE03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DB802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014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EBB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5651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55B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78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CBF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6AD7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42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303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CF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2DC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607D5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7B664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81805C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B84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9E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F1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675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8E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ADF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1D9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F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188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CC8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B6C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B32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1E1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FFC96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7BC70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A3111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4739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3D4A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E0FDB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2AF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1B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519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025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301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E1D3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8EE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E68D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B9FF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99D6F1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21800A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41E9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AF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68D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0CB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5A2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BA3A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197C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A46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ABC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F7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D39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E5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7803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13CCA1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05A0BF51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39D59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4F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1F9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6FB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CA4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8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46C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2A53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43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BAB6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870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8E87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1C23C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94983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82919EB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D83C8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C01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086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76E3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76FA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31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A7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AC16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4C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F62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F48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23F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E32EF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F8DA61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B5F129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D41F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635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1F38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7E7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F675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CFEE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BC3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C3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07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DF04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7C6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FE634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F0C7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454D23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39BE6E75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5839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0C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9B2E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725D9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CE0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15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FB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F06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6484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EBF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F73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A45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30A86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7AB9820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515AE6D8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A05A9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035C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B4AB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CD1B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3F3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09F8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5FD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1AFB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DC4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E0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72A0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48D6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20DA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627C306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2BF39AE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56C2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19D9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6A0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847C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E18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6ED6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D8D5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FF3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F6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C56A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25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EA00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DD09B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5ECAFA5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4436A75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895C1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EBA9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23B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78B52A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EB1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95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90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DAA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14C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2592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24B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1C4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D6B88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007283C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0C073B6" w14:textId="77777777" w:rsidTr="00287468">
        <w:trPr>
          <w:trHeight w:val="287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BD741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6FD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BC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00C0F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DA4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1CCB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81F7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AEF0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4D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EF6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5F8F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DAC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CEC81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DDF760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1816FF10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406A7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0001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7BB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E47FF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CED4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CDD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173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457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AA23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7DF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DEE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F9C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28AB39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A3D98A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68CF27F1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43D6F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868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46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B7413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4C7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B3AC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8EA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B376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81E1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72561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EFF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F24D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F4B40E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</w:tcPr>
          <w:p w14:paraId="2CAC4B3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  <w:tr w:rsidR="00287468" w:rsidRPr="00287468" w14:paraId="72F211F2" w14:textId="77777777" w:rsidTr="00287468">
        <w:trPr>
          <w:trHeight w:val="275"/>
        </w:trPr>
        <w:tc>
          <w:tcPr>
            <w:tcW w:w="1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E3C3F0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A369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1D639F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83B502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C3FD73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0DED1A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F1E12AA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BEEE88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D1AB06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9AFA4B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C80E57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F0C8E0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6F265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  <w:tc>
          <w:tcPr>
            <w:tcW w:w="21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14:paraId="119DEF4D" w14:textId="77777777" w:rsidR="00287468" w:rsidRPr="00287468" w:rsidRDefault="00287468" w:rsidP="00287468">
            <w:pPr>
              <w:bidi/>
              <w:rPr>
                <w:rFonts w:cs="Arial"/>
              </w:rPr>
            </w:pPr>
          </w:p>
        </w:tc>
      </w:tr>
    </w:tbl>
    <w:p w14:paraId="6DD9ADE7" w14:textId="2E91D011" w:rsidR="00014652" w:rsidRPr="00287468" w:rsidRDefault="00014652" w:rsidP="00287468">
      <w:pPr>
        <w:bidi/>
      </w:pPr>
    </w:p>
    <w:sectPr w:rsidR="00014652" w:rsidRPr="00287468" w:rsidSect="002874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18" w:right="1100" w:bottom="1134" w:left="1077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B27F" w14:textId="77777777" w:rsidR="00A87749" w:rsidRDefault="00A87749">
      <w:r>
        <w:separator/>
      </w:r>
    </w:p>
    <w:p w14:paraId="43477C3E" w14:textId="77777777" w:rsidR="00A87749" w:rsidRDefault="00A87749"/>
  </w:endnote>
  <w:endnote w:type="continuationSeparator" w:id="0">
    <w:p w14:paraId="571C291F" w14:textId="77777777" w:rsidR="00A87749" w:rsidRDefault="00A87749">
      <w:r>
        <w:continuationSeparator/>
      </w:r>
    </w:p>
    <w:p w14:paraId="6E627CE6" w14:textId="77777777" w:rsidR="00A87749" w:rsidRDefault="00A87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1893" w14:textId="77777777" w:rsidR="00D25825" w:rsidRDefault="00D25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80D5C91" w:rsidR="009210BF" w:rsidRDefault="00A87749" w:rsidP="002A2E73">
    <w:pPr>
      <w:pStyle w:val="Footer"/>
      <w:tabs>
        <w:tab w:val="clear" w:pos="4320"/>
        <w:tab w:val="clear" w:pos="8640"/>
      </w:tabs>
      <w:bidi/>
      <w:ind w:left="108"/>
    </w:pPr>
    <w:sdt>
      <w:sdtPr>
        <w:rPr>
          <w:sz w:val="16"/>
          <w:szCs w:val="16"/>
          <w:rtl/>
          <w:lang w:val="en-AU"/>
        </w:rPr>
        <w:alias w:val="Subject"/>
        <w:tag w:val=""/>
        <w:id w:val="-127810092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2F96">
          <w:rPr>
            <w:sz w:val="16"/>
            <w:szCs w:val="16"/>
          </w:rPr>
          <w:t>EOM-ZM0-TP-0001</w:t>
        </w:r>
        <w:r w:rsidR="002A2E73">
          <w:rPr>
            <w:sz w:val="16"/>
            <w:szCs w:val="16"/>
          </w:rPr>
          <w:t>50</w:t>
        </w:r>
        <w:r w:rsidR="00D25825">
          <w:rPr>
            <w:sz w:val="16"/>
            <w:szCs w:val="16"/>
          </w:rPr>
          <w:t>-AR</w:t>
        </w:r>
        <w:r w:rsidR="003A2F96">
          <w:rPr>
            <w:sz w:val="16"/>
            <w:szCs w:val="16"/>
          </w:rPr>
          <w:t xml:space="preserve"> Rev 00</w:t>
        </w:r>
        <w:r w:rsidR="00D25825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287468">
      <w:rPr>
        <w:rtl/>
        <w:lang w:eastAsia="ar"/>
      </w:rPr>
      <w:tab/>
      <w:t xml:space="preserve">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>المستوى -</w:t>
    </w:r>
    <w:r w:rsidR="00287468">
      <w:rPr>
        <w:rtl/>
        <w:lang w:eastAsia="ar"/>
      </w:rPr>
      <w:t xml:space="preserve"> </w:t>
    </w:r>
    <w:sdt>
      <w:sdtPr>
        <w:rPr>
          <w:b/>
          <w:color w:val="000000"/>
          <w:sz w:val="16"/>
          <w:szCs w:val="16"/>
          <w:rtl/>
          <w:lang w:val="en-AU"/>
        </w:rPr>
        <w:id w:val="-161470319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>
        <w:rPr>
          <w:b w:val="0"/>
          <w:color w:val="auto"/>
          <w:sz w:val="20"/>
          <w:szCs w:val="20"/>
          <w:lang w:val="en-US"/>
        </w:rPr>
      </w:sdtEndPr>
      <w:sdtContent>
        <w:r w:rsidR="009210BF" w:rsidRPr="00287468">
          <w:rPr>
            <w:b/>
            <w:bCs/>
            <w:rtl/>
            <w:lang w:eastAsia="ar"/>
          </w:rPr>
          <w:t>3-</w:t>
        </w:r>
        <w:r w:rsidR="009210BF" w:rsidRPr="00287468">
          <w:rPr>
            <w:b/>
            <w:bCs/>
            <w:lang w:eastAsia="ar" w:bidi="en-US"/>
          </w:rPr>
          <w:t>E</w:t>
        </w:r>
        <w:r w:rsidR="009210BF" w:rsidRPr="00287468">
          <w:rPr>
            <w:b/>
            <w:bCs/>
            <w:rtl/>
            <w:lang w:eastAsia="ar"/>
          </w:rPr>
          <w:t xml:space="preserve"> - خارجي</w:t>
        </w:r>
      </w:sdtContent>
    </w:sdt>
    <w:r w:rsidR="00287468">
      <w:rPr>
        <w:rtl/>
        <w:lang w:eastAsia="ar"/>
      </w:rPr>
      <w:tab/>
      <w:t xml:space="preserve">                                                                                                                                                                 </w:t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676307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676307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287468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0906" w14:textId="77777777" w:rsidR="00D25825" w:rsidRDefault="00D25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059A" w14:textId="77777777" w:rsidR="00A87749" w:rsidRDefault="00A87749">
      <w:r>
        <w:separator/>
      </w:r>
    </w:p>
    <w:p w14:paraId="0AE5E84C" w14:textId="77777777" w:rsidR="00A87749" w:rsidRDefault="00A87749"/>
  </w:footnote>
  <w:footnote w:type="continuationSeparator" w:id="0">
    <w:p w14:paraId="6B6CC4FC" w14:textId="77777777" w:rsidR="00A87749" w:rsidRDefault="00A87749">
      <w:r>
        <w:continuationSeparator/>
      </w:r>
    </w:p>
    <w:p w14:paraId="46CDF7C0" w14:textId="77777777" w:rsidR="00A87749" w:rsidRDefault="00A87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121B" w14:textId="77777777" w:rsidR="00D25825" w:rsidRDefault="00D25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744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5371"/>
    </w:tblGrid>
    <w:tr w:rsidR="009210BF" w14:paraId="55B15A60" w14:textId="77777777" w:rsidTr="00287468">
      <w:tc>
        <w:tcPr>
          <w:tcW w:w="2070" w:type="dxa"/>
        </w:tcPr>
        <w:p w14:paraId="01975BF5" w14:textId="558D63B8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5371" w:type="dxa"/>
          <w:vAlign w:val="center"/>
        </w:tcPr>
        <w:p w14:paraId="361EC67C" w14:textId="444C5AA1" w:rsidR="009210BF" w:rsidRPr="006A25F8" w:rsidRDefault="002A2E73" w:rsidP="002A2E73">
          <w:pPr>
            <w:pStyle w:val="CPDocTitle"/>
            <w:bidi/>
            <w:ind w:right="-1971"/>
            <w:rPr>
              <w:kern w:val="32"/>
              <w:sz w:val="24"/>
              <w:szCs w:val="24"/>
              <w:lang w:val="en-GB"/>
            </w:rPr>
          </w:pPr>
          <w:r w:rsidRPr="00187F5E">
            <w:rPr>
              <w:kern w:val="32"/>
              <w:sz w:val="24"/>
              <w:szCs w:val="24"/>
              <w:rtl/>
              <w:lang w:eastAsia="ar"/>
            </w:rPr>
            <w:t xml:space="preserve"> مصفوفة الامتث</w:t>
          </w:r>
          <w:r>
            <w:rPr>
              <w:kern w:val="32"/>
              <w:sz w:val="24"/>
              <w:szCs w:val="24"/>
              <w:rtl/>
              <w:lang w:eastAsia="ar"/>
            </w:rPr>
            <w:t>ال لنوع الصيانة الوقائية المخطط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لها</w:t>
          </w:r>
          <w:r w:rsidRPr="00187F5E">
            <w:rPr>
              <w:kern w:val="32"/>
              <w:sz w:val="24"/>
              <w:szCs w:val="24"/>
              <w:rtl/>
              <w:lang w:eastAsia="ar"/>
            </w:rPr>
            <w:t xml:space="preserve"> لنظام </w:t>
          </w:r>
          <w:r w:rsidR="00676307">
            <w:rPr>
              <w:kern w:val="32"/>
              <w:sz w:val="24"/>
              <w:szCs w:val="24"/>
              <w:rtl/>
              <w:lang w:eastAsia="ar"/>
            </w:rPr>
            <w:t>السلامة ومكافحة الحريق</w:t>
          </w:r>
          <w:r w:rsidR="00DB65C3" w:rsidRPr="00DB65C3">
            <w:rPr>
              <w:kern w:val="32"/>
              <w:sz w:val="24"/>
              <w:szCs w:val="24"/>
              <w:rtl/>
              <w:lang w:eastAsia="ar"/>
            </w:rPr>
            <w:t xml:space="preserve"> - قائمة التدقيق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للمنشآت السكنية</w:t>
          </w:r>
        </w:p>
      </w:tc>
    </w:tr>
  </w:tbl>
  <w:p w14:paraId="0FE4F66F" w14:textId="403DBB17" w:rsidR="009210BF" w:rsidRPr="00AC1B11" w:rsidRDefault="004F2B58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B7517B" wp14:editId="13EF41ED">
          <wp:simplePos x="0" y="0"/>
          <wp:positionH relativeFrom="column">
            <wp:posOffset>205105</wp:posOffset>
          </wp:positionH>
          <wp:positionV relativeFrom="paragraph">
            <wp:posOffset>-627380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18F0" w14:textId="77777777" w:rsidR="00D25825" w:rsidRDefault="00D25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A1E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468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2E73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2F9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0F4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2B58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1F7F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92F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6307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4CCE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3FF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87749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4F1D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582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3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F8C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B97BE-ED73-44EB-AED6-80A807EBC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877E0-9D74-455D-A676-BB24BBA15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1209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EOM-ZM0-TP-000150-AR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2021-04-14T08:43:00Z</dcterms:created>
  <dcterms:modified xsi:type="dcterms:W3CDTF">2021-12-22T08:13:00Z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